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98" w:rsidRDefault="00F26798" w:rsidP="00F26798">
      <w:pPr>
        <w:pStyle w:val="1"/>
        <w:rPr>
          <w:rFonts w:ascii="Georgia" w:hAnsi="Georgia"/>
          <w:color w:val="0070C0"/>
          <w:sz w:val="22"/>
        </w:rPr>
      </w:pPr>
    </w:p>
    <w:p w:rsidR="00F26798" w:rsidRPr="00B105AF" w:rsidRDefault="00B105AF" w:rsidP="00F26798">
      <w:pPr>
        <w:pStyle w:val="1"/>
        <w:rPr>
          <w:rFonts w:ascii="Georgia" w:hAnsi="Georgia"/>
          <w:b w:val="0"/>
          <w:sz w:val="22"/>
        </w:rPr>
      </w:pPr>
      <w:r>
        <w:rPr>
          <w:rFonts w:ascii="Georgia" w:hAnsi="Georgia"/>
          <w:color w:val="0070C0"/>
          <w:sz w:val="22"/>
        </w:rPr>
        <w:t xml:space="preserve"> </w:t>
      </w:r>
      <w:r w:rsidRPr="00B105AF">
        <w:rPr>
          <w:rFonts w:ascii="Georgia" w:hAnsi="Georgia"/>
          <w:b w:val="0"/>
          <w:sz w:val="22"/>
        </w:rPr>
        <w:t xml:space="preserve">Муниципальное бюджетное общеобразовательное учреждение </w:t>
      </w:r>
    </w:p>
    <w:p w:rsidR="00B105AF" w:rsidRPr="00B105AF" w:rsidRDefault="00B105AF" w:rsidP="00B105AF">
      <w:r>
        <w:t xml:space="preserve">                                  </w:t>
      </w:r>
      <w:r w:rsidRPr="00B105AF">
        <w:t>«Основн</w:t>
      </w:r>
      <w:r w:rsidR="0003016F">
        <w:t>ая общеобразовательная школа №25</w:t>
      </w:r>
      <w:r w:rsidRPr="00B105AF">
        <w:t>»</w:t>
      </w:r>
    </w:p>
    <w:p w:rsidR="00F26798" w:rsidRPr="00B105AF" w:rsidRDefault="00F26798" w:rsidP="00F26798"/>
    <w:p w:rsidR="00F26798" w:rsidRDefault="00F26798" w:rsidP="00CF6C9A">
      <w:pPr>
        <w:jc w:val="center"/>
        <w:rPr>
          <w:b/>
          <w:sz w:val="32"/>
          <w:szCs w:val="32"/>
          <w:lang w:eastAsia="ar-SA"/>
        </w:rPr>
      </w:pPr>
    </w:p>
    <w:p w:rsidR="00F26798" w:rsidRDefault="00F26798" w:rsidP="00CF6C9A">
      <w:pPr>
        <w:jc w:val="center"/>
        <w:rPr>
          <w:b/>
          <w:sz w:val="32"/>
          <w:szCs w:val="32"/>
          <w:lang w:eastAsia="ar-SA"/>
        </w:rPr>
      </w:pPr>
    </w:p>
    <w:p w:rsidR="00CF6C9A" w:rsidRPr="003138D7" w:rsidRDefault="00CF6C9A" w:rsidP="00CF6C9A">
      <w:pPr>
        <w:jc w:val="center"/>
        <w:rPr>
          <w:b/>
          <w:sz w:val="32"/>
          <w:szCs w:val="32"/>
          <w:lang w:eastAsia="ar-SA"/>
        </w:rPr>
      </w:pPr>
      <w:r w:rsidRPr="003138D7">
        <w:rPr>
          <w:b/>
          <w:sz w:val="32"/>
          <w:szCs w:val="32"/>
          <w:lang w:eastAsia="ar-SA"/>
        </w:rPr>
        <w:t>ПРИКАЗ</w:t>
      </w:r>
    </w:p>
    <w:p w:rsidR="00CF6C9A" w:rsidRDefault="00CF6C9A" w:rsidP="00CF6C9A">
      <w:pPr>
        <w:suppressAutoHyphens/>
        <w:rPr>
          <w:b/>
          <w:sz w:val="28"/>
          <w:szCs w:val="28"/>
          <w:lang w:eastAsia="ar-SA"/>
        </w:rPr>
      </w:pPr>
    </w:p>
    <w:p w:rsidR="00CF6C9A" w:rsidRPr="003138D7" w:rsidRDefault="00CF6C9A" w:rsidP="00CF6C9A">
      <w:pPr>
        <w:suppressAutoHyphens/>
        <w:rPr>
          <w:b/>
          <w:sz w:val="28"/>
          <w:szCs w:val="28"/>
          <w:lang w:eastAsia="ar-SA"/>
        </w:rPr>
      </w:pPr>
    </w:p>
    <w:p w:rsidR="00CF6C9A" w:rsidRPr="003138D7" w:rsidRDefault="005005E2" w:rsidP="005005E2">
      <w:pPr>
        <w:suppressAutoHyphens/>
        <w:contextualSpacing/>
        <w:rPr>
          <w:b/>
          <w:sz w:val="28"/>
          <w:szCs w:val="28"/>
          <w:lang w:eastAsia="ar-SA"/>
        </w:rPr>
      </w:pPr>
      <w:r w:rsidRPr="00762A7F">
        <w:rPr>
          <w:b/>
          <w:sz w:val="28"/>
          <w:szCs w:val="28"/>
          <w:lang w:eastAsia="ar-SA"/>
        </w:rPr>
        <w:t>о</w:t>
      </w:r>
      <w:r w:rsidR="00CF6C9A" w:rsidRPr="00762A7F">
        <w:rPr>
          <w:b/>
          <w:sz w:val="28"/>
          <w:szCs w:val="28"/>
          <w:lang w:eastAsia="ar-SA"/>
        </w:rPr>
        <w:t xml:space="preserve">т </w:t>
      </w:r>
      <w:r w:rsidR="00762A7F">
        <w:rPr>
          <w:b/>
          <w:sz w:val="28"/>
          <w:szCs w:val="28"/>
          <w:lang w:eastAsia="ar-SA"/>
        </w:rPr>
        <w:t>13</w:t>
      </w:r>
      <w:r w:rsidR="00B105AF" w:rsidRPr="00762A7F">
        <w:rPr>
          <w:b/>
          <w:sz w:val="28"/>
          <w:szCs w:val="28"/>
          <w:lang w:eastAsia="ar-SA"/>
        </w:rPr>
        <w:t>.09.2024</w:t>
      </w:r>
      <w:r w:rsidR="00371B1D" w:rsidRPr="00762A7F">
        <w:rPr>
          <w:b/>
          <w:sz w:val="28"/>
          <w:szCs w:val="28"/>
          <w:lang w:eastAsia="ar-SA"/>
        </w:rPr>
        <w:tab/>
      </w:r>
      <w:r w:rsidR="00CF6C9A" w:rsidRPr="00762A7F">
        <w:rPr>
          <w:b/>
          <w:sz w:val="28"/>
          <w:szCs w:val="28"/>
          <w:lang w:eastAsia="ar-SA"/>
        </w:rPr>
        <w:tab/>
      </w:r>
      <w:r w:rsidR="00CF6C9A" w:rsidRPr="00762A7F">
        <w:rPr>
          <w:b/>
          <w:sz w:val="28"/>
          <w:szCs w:val="28"/>
          <w:lang w:eastAsia="ar-SA"/>
        </w:rPr>
        <w:tab/>
      </w:r>
      <w:r w:rsidR="00CF6C9A" w:rsidRPr="00762A7F">
        <w:rPr>
          <w:b/>
          <w:sz w:val="28"/>
          <w:szCs w:val="28"/>
          <w:lang w:eastAsia="ar-SA"/>
        </w:rPr>
        <w:tab/>
      </w:r>
      <w:r w:rsidR="008E47DC" w:rsidRPr="00762A7F">
        <w:rPr>
          <w:b/>
          <w:sz w:val="28"/>
          <w:szCs w:val="28"/>
          <w:lang w:eastAsia="ar-SA"/>
        </w:rPr>
        <w:tab/>
      </w:r>
      <w:r w:rsidR="008E47DC" w:rsidRPr="00762A7F">
        <w:rPr>
          <w:b/>
          <w:sz w:val="28"/>
          <w:szCs w:val="28"/>
          <w:lang w:eastAsia="ar-SA"/>
        </w:rPr>
        <w:tab/>
      </w:r>
      <w:r w:rsidR="00B105AF" w:rsidRPr="00762A7F">
        <w:rPr>
          <w:b/>
          <w:sz w:val="28"/>
          <w:szCs w:val="28"/>
          <w:lang w:eastAsia="ar-SA"/>
        </w:rPr>
        <w:t xml:space="preserve">               </w:t>
      </w:r>
      <w:r w:rsidR="00B8387B" w:rsidRPr="00762A7F">
        <w:rPr>
          <w:b/>
          <w:sz w:val="28"/>
          <w:szCs w:val="28"/>
          <w:lang w:eastAsia="ar-SA"/>
        </w:rPr>
        <w:t xml:space="preserve">     </w:t>
      </w:r>
      <w:r w:rsidR="00B105AF" w:rsidRPr="00762A7F">
        <w:rPr>
          <w:b/>
          <w:sz w:val="28"/>
          <w:szCs w:val="28"/>
          <w:lang w:eastAsia="ar-SA"/>
        </w:rPr>
        <w:t xml:space="preserve"> </w:t>
      </w:r>
      <w:r w:rsidR="00B8387B" w:rsidRPr="00762A7F">
        <w:rPr>
          <w:b/>
          <w:sz w:val="28"/>
          <w:szCs w:val="28"/>
          <w:lang w:eastAsia="ar-SA"/>
        </w:rPr>
        <w:t xml:space="preserve">   </w:t>
      </w:r>
      <w:r w:rsidR="00CF6C9A" w:rsidRPr="00762A7F">
        <w:rPr>
          <w:b/>
          <w:sz w:val="28"/>
          <w:szCs w:val="28"/>
          <w:lang w:eastAsia="ar-SA"/>
        </w:rPr>
        <w:t>№</w:t>
      </w:r>
      <w:r w:rsidR="00762A7F">
        <w:rPr>
          <w:b/>
          <w:sz w:val="28"/>
          <w:szCs w:val="28"/>
          <w:lang w:eastAsia="ar-SA"/>
        </w:rPr>
        <w:t>257</w:t>
      </w:r>
      <w:bookmarkStart w:id="0" w:name="_GoBack"/>
      <w:bookmarkEnd w:id="0"/>
    </w:p>
    <w:p w:rsidR="00CF6C9A" w:rsidRPr="003138D7" w:rsidRDefault="00CF6C9A" w:rsidP="005005E2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CF6C9A" w:rsidRPr="003138D7" w:rsidRDefault="00B105AF" w:rsidP="00B105AF">
      <w:pPr>
        <w:suppressAutoHyphens/>
        <w:contextualSpacing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г.</w:t>
      </w:r>
      <w:r w:rsidR="00B8387B">
        <w:rPr>
          <w:b/>
          <w:lang w:eastAsia="ar-SA"/>
        </w:rPr>
        <w:t xml:space="preserve"> </w:t>
      </w:r>
      <w:r>
        <w:rPr>
          <w:b/>
          <w:lang w:eastAsia="ar-SA"/>
        </w:rPr>
        <w:t>Прокопьевск</w:t>
      </w:r>
    </w:p>
    <w:p w:rsidR="00CF6C9A" w:rsidRPr="003138D7" w:rsidRDefault="00CF6C9A" w:rsidP="005005E2">
      <w:pPr>
        <w:suppressAutoHyphens/>
        <w:contextualSpacing/>
        <w:rPr>
          <w:b/>
          <w:sz w:val="28"/>
          <w:szCs w:val="28"/>
          <w:lang w:eastAsia="ar-SA"/>
        </w:rPr>
      </w:pPr>
    </w:p>
    <w:p w:rsidR="00224DEF" w:rsidRPr="008E47DC" w:rsidRDefault="00224DEF" w:rsidP="009232D6">
      <w:pPr>
        <w:shd w:val="clear" w:color="auto" w:fill="FFFFFF"/>
        <w:rPr>
          <w:b/>
          <w:szCs w:val="28"/>
        </w:rPr>
      </w:pPr>
    </w:p>
    <w:p w:rsidR="00F802E5" w:rsidRPr="008E47DC" w:rsidRDefault="00C85845" w:rsidP="00C85845">
      <w:pPr>
        <w:shd w:val="clear" w:color="auto" w:fill="FFFFFF"/>
        <w:rPr>
          <w:b/>
          <w:szCs w:val="28"/>
        </w:rPr>
      </w:pPr>
      <w:r w:rsidRPr="008E47DC">
        <w:rPr>
          <w:b/>
          <w:szCs w:val="28"/>
        </w:rPr>
        <w:t xml:space="preserve">О создании </w:t>
      </w:r>
      <w:r w:rsidR="00D922B2">
        <w:rPr>
          <w:b/>
          <w:szCs w:val="28"/>
        </w:rPr>
        <w:t xml:space="preserve">первичного отделения </w:t>
      </w:r>
      <w:r w:rsidR="008E47DC" w:rsidRPr="008E47DC">
        <w:rPr>
          <w:b/>
          <w:szCs w:val="28"/>
        </w:rPr>
        <w:t xml:space="preserve"> «Движение первых».</w:t>
      </w:r>
    </w:p>
    <w:p w:rsidR="005D6669" w:rsidRPr="008E47DC" w:rsidRDefault="005D6669" w:rsidP="00F802E5">
      <w:pPr>
        <w:shd w:val="clear" w:color="auto" w:fill="FFFFFF"/>
        <w:rPr>
          <w:b/>
          <w:szCs w:val="28"/>
        </w:rPr>
      </w:pPr>
    </w:p>
    <w:p w:rsidR="005D6669" w:rsidRPr="008E47DC" w:rsidRDefault="005D6669" w:rsidP="008E47DC">
      <w:pPr>
        <w:shd w:val="clear" w:color="auto" w:fill="FFFFFF"/>
        <w:jc w:val="both"/>
        <w:rPr>
          <w:szCs w:val="28"/>
        </w:rPr>
      </w:pPr>
      <w:r w:rsidRPr="008E47DC">
        <w:rPr>
          <w:szCs w:val="28"/>
        </w:rPr>
        <w:tab/>
      </w:r>
      <w:r w:rsidR="008E47DC" w:rsidRPr="008E47DC">
        <w:rPr>
          <w:szCs w:val="28"/>
        </w:rPr>
        <w:t>В рамках реализации ФЗ Федеральный закон "О российском движении детей и молодежи" от 14.07.2022 N 261-ФЗ, в соответствии с Уставом Общероссийского общественно-государственного движения детей и молоде</w:t>
      </w:r>
      <w:r w:rsidR="00B8387B">
        <w:rPr>
          <w:szCs w:val="28"/>
        </w:rPr>
        <w:t xml:space="preserve">жи «Движение Первых» (далее </w:t>
      </w:r>
      <w:r w:rsidR="008E47DC" w:rsidRPr="008E47DC">
        <w:rPr>
          <w:szCs w:val="28"/>
        </w:rPr>
        <w:t xml:space="preserve"> «Движени</w:t>
      </w:r>
      <w:r w:rsidR="00B105AF">
        <w:rPr>
          <w:szCs w:val="28"/>
        </w:rPr>
        <w:t>е Первых»). Протокол №1 от 14 апреля 2023</w:t>
      </w:r>
      <w:r w:rsidR="008E47DC" w:rsidRPr="008E47DC">
        <w:rPr>
          <w:szCs w:val="28"/>
        </w:rPr>
        <w:t xml:space="preserve"> г, во исполнение рабо</w:t>
      </w:r>
      <w:r w:rsidR="00B105AF">
        <w:rPr>
          <w:szCs w:val="28"/>
        </w:rPr>
        <w:t>чей программы воспитания на 2024-2025</w:t>
      </w:r>
      <w:r w:rsidR="008E47DC" w:rsidRPr="008E47DC">
        <w:rPr>
          <w:szCs w:val="28"/>
        </w:rPr>
        <w:t xml:space="preserve"> учебный год, Календарного пла</w:t>
      </w:r>
      <w:r w:rsidR="00B105AF">
        <w:rPr>
          <w:szCs w:val="28"/>
        </w:rPr>
        <w:t>на воспитательной работы на 2024-2025</w:t>
      </w:r>
      <w:r w:rsidR="008E47DC" w:rsidRPr="008E47DC">
        <w:rPr>
          <w:szCs w:val="28"/>
        </w:rPr>
        <w:t xml:space="preserve"> уч.год, с целью развития социальной активности общеобразовательных учреждений.</w:t>
      </w:r>
    </w:p>
    <w:p w:rsidR="00B92503" w:rsidRPr="008E47DC" w:rsidRDefault="00B92503" w:rsidP="00F802E5">
      <w:pPr>
        <w:shd w:val="clear" w:color="auto" w:fill="FFFFFF"/>
        <w:rPr>
          <w:b/>
          <w:szCs w:val="28"/>
        </w:rPr>
      </w:pPr>
    </w:p>
    <w:p w:rsidR="005D6669" w:rsidRPr="008E47DC" w:rsidRDefault="005C519F" w:rsidP="005005E2">
      <w:pPr>
        <w:contextualSpacing/>
        <w:jc w:val="both"/>
        <w:rPr>
          <w:b/>
          <w:szCs w:val="28"/>
        </w:rPr>
      </w:pPr>
      <w:r w:rsidRPr="008E47DC">
        <w:rPr>
          <w:b/>
          <w:szCs w:val="28"/>
        </w:rPr>
        <w:t>ПРИКАЗЫВАЮ:</w:t>
      </w:r>
    </w:p>
    <w:p w:rsidR="00B92503" w:rsidRPr="008E47DC" w:rsidRDefault="00B92503" w:rsidP="005005E2">
      <w:pPr>
        <w:contextualSpacing/>
        <w:jc w:val="both"/>
        <w:rPr>
          <w:b/>
          <w:szCs w:val="28"/>
        </w:rPr>
      </w:pPr>
    </w:p>
    <w:p w:rsidR="00B92503" w:rsidRPr="008E47DC" w:rsidRDefault="00D922B2" w:rsidP="00B92503">
      <w:pPr>
        <w:pStyle w:val="a9"/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 xml:space="preserve">Создать первичное отделение </w:t>
      </w:r>
      <w:r w:rsidR="00E52FE2">
        <w:rPr>
          <w:szCs w:val="28"/>
        </w:rPr>
        <w:t xml:space="preserve"> «Движение первых»</w:t>
      </w:r>
      <w:r w:rsidR="0003016F">
        <w:rPr>
          <w:szCs w:val="28"/>
        </w:rPr>
        <w:t xml:space="preserve"> на базе МБОУ «Школа №25</w:t>
      </w:r>
      <w:r w:rsidR="00E52FE2">
        <w:rPr>
          <w:szCs w:val="28"/>
        </w:rPr>
        <w:t>»</w:t>
      </w:r>
    </w:p>
    <w:p w:rsidR="0003016F" w:rsidRDefault="008E47DC" w:rsidP="00950F7E">
      <w:pPr>
        <w:pStyle w:val="a9"/>
        <w:numPr>
          <w:ilvl w:val="0"/>
          <w:numId w:val="21"/>
        </w:numPr>
        <w:jc w:val="both"/>
        <w:rPr>
          <w:szCs w:val="28"/>
        </w:rPr>
      </w:pPr>
      <w:r w:rsidRPr="0003016F">
        <w:rPr>
          <w:szCs w:val="28"/>
        </w:rPr>
        <w:t>Назначить ответственным руководителем первичного отделен</w:t>
      </w:r>
      <w:r w:rsidR="00D922B2" w:rsidRPr="0003016F">
        <w:rPr>
          <w:szCs w:val="28"/>
        </w:rPr>
        <w:t xml:space="preserve">ия «Движение первых» </w:t>
      </w:r>
      <w:r w:rsidR="0003016F">
        <w:rPr>
          <w:szCs w:val="28"/>
        </w:rPr>
        <w:t>старшую вожатую Лысенко Елену Михайловну.</w:t>
      </w:r>
    </w:p>
    <w:p w:rsidR="008E47DC" w:rsidRPr="0003016F" w:rsidRDefault="008E47DC" w:rsidP="00950F7E">
      <w:pPr>
        <w:pStyle w:val="a9"/>
        <w:numPr>
          <w:ilvl w:val="0"/>
          <w:numId w:val="21"/>
        </w:numPr>
        <w:jc w:val="both"/>
        <w:rPr>
          <w:szCs w:val="28"/>
        </w:rPr>
      </w:pPr>
      <w:r w:rsidRPr="0003016F">
        <w:rPr>
          <w:szCs w:val="28"/>
        </w:rPr>
        <w:t>Утвердить Положение о работе первичного отдел</w:t>
      </w:r>
      <w:r w:rsidR="00D922B2" w:rsidRPr="0003016F">
        <w:rPr>
          <w:szCs w:val="28"/>
        </w:rPr>
        <w:t>ения  «Движение первых» 2024 - 2025</w:t>
      </w:r>
      <w:r w:rsidRPr="0003016F">
        <w:rPr>
          <w:szCs w:val="28"/>
        </w:rPr>
        <w:t xml:space="preserve"> г.</w:t>
      </w:r>
    </w:p>
    <w:p w:rsidR="008E47DC" w:rsidRPr="008E47DC" w:rsidRDefault="008E47DC" w:rsidP="00B92503">
      <w:pPr>
        <w:pStyle w:val="a9"/>
        <w:numPr>
          <w:ilvl w:val="0"/>
          <w:numId w:val="21"/>
        </w:numPr>
        <w:jc w:val="both"/>
        <w:rPr>
          <w:szCs w:val="28"/>
        </w:rPr>
      </w:pPr>
      <w:r w:rsidRPr="008E47DC">
        <w:rPr>
          <w:szCs w:val="28"/>
        </w:rPr>
        <w:t xml:space="preserve">Утвердить План </w:t>
      </w:r>
      <w:r w:rsidR="00D922B2">
        <w:rPr>
          <w:szCs w:val="28"/>
        </w:rPr>
        <w:t xml:space="preserve">работы первичного отделения </w:t>
      </w:r>
      <w:r w:rsidRPr="008E47DC">
        <w:rPr>
          <w:szCs w:val="28"/>
        </w:rPr>
        <w:t xml:space="preserve"> «Движение первых»</w:t>
      </w:r>
    </w:p>
    <w:p w:rsidR="007812BF" w:rsidRPr="008E47DC" w:rsidRDefault="007812BF" w:rsidP="00B92503">
      <w:pPr>
        <w:pStyle w:val="a9"/>
        <w:numPr>
          <w:ilvl w:val="0"/>
          <w:numId w:val="21"/>
        </w:numPr>
        <w:jc w:val="both"/>
        <w:rPr>
          <w:b/>
          <w:szCs w:val="28"/>
        </w:rPr>
      </w:pPr>
      <w:r w:rsidRPr="008E47DC">
        <w:rPr>
          <w:szCs w:val="28"/>
        </w:rPr>
        <w:t>Контроль</w:t>
      </w:r>
      <w:r w:rsidR="00E52FE2">
        <w:rPr>
          <w:szCs w:val="28"/>
        </w:rPr>
        <w:t xml:space="preserve"> </w:t>
      </w:r>
      <w:r w:rsidRPr="008E47DC">
        <w:rPr>
          <w:szCs w:val="28"/>
        </w:rPr>
        <w:t>исполнени</w:t>
      </w:r>
      <w:r w:rsidR="00372F1D" w:rsidRPr="008E47DC">
        <w:rPr>
          <w:szCs w:val="28"/>
        </w:rPr>
        <w:t>я</w:t>
      </w:r>
      <w:r w:rsidRPr="008E47DC">
        <w:rPr>
          <w:szCs w:val="28"/>
        </w:rPr>
        <w:t xml:space="preserve"> настоящего приказа </w:t>
      </w:r>
      <w:r w:rsidR="00E52FE2">
        <w:rPr>
          <w:szCs w:val="28"/>
        </w:rPr>
        <w:t>оставляю за собой</w:t>
      </w:r>
      <w:r w:rsidR="00664C76" w:rsidRPr="008E47DC">
        <w:rPr>
          <w:szCs w:val="28"/>
        </w:rPr>
        <w:t xml:space="preserve"> </w:t>
      </w:r>
      <w:r w:rsidR="00E52FE2">
        <w:rPr>
          <w:szCs w:val="28"/>
        </w:rPr>
        <w:t>.</w:t>
      </w:r>
    </w:p>
    <w:p w:rsidR="00E05F2B" w:rsidRPr="008E47DC" w:rsidRDefault="00E05F2B" w:rsidP="005005E2">
      <w:pPr>
        <w:pStyle w:val="a9"/>
        <w:jc w:val="both"/>
        <w:rPr>
          <w:b/>
          <w:szCs w:val="28"/>
        </w:rPr>
      </w:pPr>
    </w:p>
    <w:p w:rsidR="00B8387B" w:rsidRDefault="00B8387B" w:rsidP="00D922B2">
      <w:pPr>
        <w:pStyle w:val="a9"/>
        <w:rPr>
          <w:b/>
          <w:szCs w:val="28"/>
        </w:rPr>
      </w:pPr>
    </w:p>
    <w:p w:rsidR="00B8387B" w:rsidRDefault="00B8387B" w:rsidP="00D922B2">
      <w:pPr>
        <w:pStyle w:val="a9"/>
        <w:rPr>
          <w:b/>
          <w:szCs w:val="28"/>
        </w:rPr>
      </w:pPr>
    </w:p>
    <w:p w:rsidR="00A346BA" w:rsidRPr="00B8387B" w:rsidRDefault="004D41A6" w:rsidP="00D922B2">
      <w:pPr>
        <w:pStyle w:val="a9"/>
        <w:rPr>
          <w:sz w:val="28"/>
          <w:szCs w:val="28"/>
        </w:rPr>
      </w:pPr>
      <w:r w:rsidRPr="00B8387B">
        <w:rPr>
          <w:szCs w:val="28"/>
        </w:rPr>
        <w:t xml:space="preserve">Директор </w:t>
      </w:r>
      <w:r w:rsidR="00D922B2" w:rsidRPr="00B8387B">
        <w:rPr>
          <w:szCs w:val="28"/>
        </w:rPr>
        <w:t xml:space="preserve">                                                              </w:t>
      </w:r>
      <w:r w:rsidR="0003016F">
        <w:rPr>
          <w:szCs w:val="28"/>
        </w:rPr>
        <w:t>Ю.А.Белолипская</w:t>
      </w:r>
    </w:p>
    <w:p w:rsidR="002911C1" w:rsidRPr="00B8387B" w:rsidRDefault="002911C1" w:rsidP="00E52FE2">
      <w:pPr>
        <w:spacing w:after="160" w:line="259" w:lineRule="auto"/>
        <w:contextualSpacing/>
        <w:rPr>
          <w:rFonts w:eastAsia="Calibri"/>
          <w:sz w:val="20"/>
          <w:szCs w:val="28"/>
          <w:lang w:eastAsia="en-US"/>
        </w:rPr>
      </w:pPr>
    </w:p>
    <w:p w:rsidR="00327F14" w:rsidRDefault="00327F14" w:rsidP="00FC245E">
      <w:pPr>
        <w:pStyle w:val="a9"/>
        <w:jc w:val="both"/>
        <w:rPr>
          <w:sz w:val="28"/>
          <w:szCs w:val="28"/>
        </w:rPr>
      </w:pPr>
    </w:p>
    <w:p w:rsidR="00327F14" w:rsidRPr="008E47DC" w:rsidRDefault="00327F14" w:rsidP="00FC245E">
      <w:pPr>
        <w:pStyle w:val="a9"/>
        <w:jc w:val="both"/>
        <w:rPr>
          <w:szCs w:val="28"/>
        </w:rPr>
      </w:pPr>
    </w:p>
    <w:p w:rsidR="00566A67" w:rsidRPr="008E47DC" w:rsidRDefault="00566A67" w:rsidP="00FC245E">
      <w:pPr>
        <w:pStyle w:val="a9"/>
        <w:jc w:val="both"/>
        <w:rPr>
          <w:szCs w:val="28"/>
        </w:rPr>
      </w:pPr>
    </w:p>
    <w:p w:rsidR="00664C76" w:rsidRPr="008E47DC" w:rsidRDefault="007812BF" w:rsidP="00716B14">
      <w:pPr>
        <w:rPr>
          <w:szCs w:val="28"/>
        </w:rPr>
      </w:pPr>
      <w:r w:rsidRPr="008E47DC">
        <w:rPr>
          <w:szCs w:val="28"/>
        </w:rPr>
        <w:t>С приказом ознакомлен</w:t>
      </w:r>
      <w:r w:rsidR="00CC3D45" w:rsidRPr="008E47DC">
        <w:rPr>
          <w:szCs w:val="28"/>
        </w:rPr>
        <w:t>(-а)</w:t>
      </w:r>
      <w:r w:rsidRPr="008E47DC">
        <w:rPr>
          <w:szCs w:val="28"/>
        </w:rPr>
        <w:t xml:space="preserve">:  </w:t>
      </w:r>
      <w:r w:rsidR="008E47DC">
        <w:rPr>
          <w:szCs w:val="28"/>
        </w:rPr>
        <w:tab/>
      </w:r>
      <w:r w:rsidR="008E47DC">
        <w:rPr>
          <w:szCs w:val="28"/>
        </w:rPr>
        <w:tab/>
      </w:r>
      <w:r w:rsidR="00D922B2">
        <w:rPr>
          <w:szCs w:val="28"/>
        </w:rPr>
        <w:t xml:space="preserve">                   </w:t>
      </w:r>
      <w:r w:rsidR="00372F1D" w:rsidRPr="008E47DC">
        <w:rPr>
          <w:szCs w:val="28"/>
        </w:rPr>
        <w:t>_____</w:t>
      </w:r>
      <w:r w:rsidR="002911C1" w:rsidRPr="008E47DC">
        <w:rPr>
          <w:szCs w:val="28"/>
        </w:rPr>
        <w:t>_</w:t>
      </w:r>
      <w:r w:rsidR="00C85845" w:rsidRPr="008E47DC">
        <w:rPr>
          <w:szCs w:val="28"/>
        </w:rPr>
        <w:t>_</w:t>
      </w:r>
      <w:r w:rsidR="00F003B6" w:rsidRPr="008E47DC">
        <w:rPr>
          <w:szCs w:val="28"/>
        </w:rPr>
        <w:t>__</w:t>
      </w:r>
      <w:r w:rsidR="0003016F">
        <w:rPr>
          <w:szCs w:val="28"/>
        </w:rPr>
        <w:t xml:space="preserve">Е.М.Лысенко </w:t>
      </w:r>
    </w:p>
    <w:p w:rsidR="00327F14" w:rsidRPr="008E47DC" w:rsidRDefault="00D922B2" w:rsidP="00CD1409">
      <w:pPr>
        <w:pStyle w:val="a9"/>
        <w:jc w:val="right"/>
        <w:rPr>
          <w:szCs w:val="28"/>
        </w:rPr>
      </w:pPr>
      <w:r>
        <w:rPr>
          <w:szCs w:val="28"/>
        </w:rPr>
        <w:t xml:space="preserve"> </w:t>
      </w:r>
    </w:p>
    <w:p w:rsidR="00CD1409" w:rsidRPr="008E47DC" w:rsidRDefault="00CD1409" w:rsidP="008E47DC">
      <w:pPr>
        <w:pStyle w:val="a9"/>
        <w:jc w:val="right"/>
        <w:rPr>
          <w:sz w:val="28"/>
          <w:szCs w:val="28"/>
        </w:rPr>
      </w:pPr>
    </w:p>
    <w:sectPr w:rsidR="00CD1409" w:rsidRPr="008E47DC" w:rsidSect="00D2257D">
      <w:headerReference w:type="even" r:id="rId8"/>
      <w:headerReference w:type="default" r:id="rId9"/>
      <w:pgSz w:w="11906" w:h="16838"/>
      <w:pgMar w:top="540" w:right="110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CD" w:rsidRDefault="00D73DCD">
      <w:r>
        <w:separator/>
      </w:r>
    </w:p>
  </w:endnote>
  <w:endnote w:type="continuationSeparator" w:id="0">
    <w:p w:rsidR="00D73DCD" w:rsidRDefault="00D7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CD" w:rsidRDefault="00D73DCD">
      <w:r>
        <w:separator/>
      </w:r>
    </w:p>
  </w:footnote>
  <w:footnote w:type="continuationSeparator" w:id="0">
    <w:p w:rsidR="00D73DCD" w:rsidRDefault="00D7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77" w:rsidRDefault="00421D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107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1077" w:rsidRDefault="009A107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77" w:rsidRDefault="00421D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107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2FE2">
      <w:rPr>
        <w:rStyle w:val="a6"/>
        <w:noProof/>
      </w:rPr>
      <w:t>2</w:t>
    </w:r>
    <w:r>
      <w:rPr>
        <w:rStyle w:val="a6"/>
      </w:rPr>
      <w:fldChar w:fldCharType="end"/>
    </w:r>
  </w:p>
  <w:p w:rsidR="009A1077" w:rsidRDefault="009A107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E4B"/>
    <w:multiLevelType w:val="hybridMultilevel"/>
    <w:tmpl w:val="FA82FBAA"/>
    <w:lvl w:ilvl="0" w:tplc="6B7023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01883"/>
    <w:multiLevelType w:val="hybridMultilevel"/>
    <w:tmpl w:val="89AE7B16"/>
    <w:lvl w:ilvl="0" w:tplc="F82EB92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66D4605"/>
    <w:multiLevelType w:val="multilevel"/>
    <w:tmpl w:val="D298CB6A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83A57"/>
    <w:multiLevelType w:val="hybridMultilevel"/>
    <w:tmpl w:val="10A4B0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90A9C"/>
    <w:multiLevelType w:val="hybridMultilevel"/>
    <w:tmpl w:val="86F2661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641D1"/>
    <w:multiLevelType w:val="hybridMultilevel"/>
    <w:tmpl w:val="E8A0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07FC3"/>
    <w:multiLevelType w:val="hybridMultilevel"/>
    <w:tmpl w:val="7764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70890"/>
    <w:multiLevelType w:val="hybridMultilevel"/>
    <w:tmpl w:val="78EE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75424"/>
    <w:multiLevelType w:val="hybridMultilevel"/>
    <w:tmpl w:val="E2B60AB6"/>
    <w:lvl w:ilvl="0" w:tplc="0F20851C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F75EB1"/>
    <w:multiLevelType w:val="multilevel"/>
    <w:tmpl w:val="CF3CE26C"/>
    <w:lvl w:ilvl="0">
      <w:start w:val="1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8826A6"/>
    <w:multiLevelType w:val="multilevel"/>
    <w:tmpl w:val="D008496E"/>
    <w:lvl w:ilvl="0">
      <w:start w:val="18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892552"/>
    <w:multiLevelType w:val="multilevel"/>
    <w:tmpl w:val="2F24C2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88D0578"/>
    <w:multiLevelType w:val="hybridMultilevel"/>
    <w:tmpl w:val="1280F9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0AE6"/>
    <w:multiLevelType w:val="hybridMultilevel"/>
    <w:tmpl w:val="819012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60842"/>
    <w:multiLevelType w:val="multilevel"/>
    <w:tmpl w:val="12882744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385162"/>
    <w:multiLevelType w:val="hybridMultilevel"/>
    <w:tmpl w:val="D080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D0224"/>
    <w:multiLevelType w:val="hybridMultilevel"/>
    <w:tmpl w:val="C6785E06"/>
    <w:lvl w:ilvl="0" w:tplc="08B6731A">
      <w:start w:val="3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613CB"/>
    <w:multiLevelType w:val="multilevel"/>
    <w:tmpl w:val="8116B9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E12D66"/>
    <w:multiLevelType w:val="multilevel"/>
    <w:tmpl w:val="1CA2FA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abstractNum w:abstractNumId="19" w15:restartNumberingAfterBreak="0">
    <w:nsid w:val="4565784D"/>
    <w:multiLevelType w:val="multilevel"/>
    <w:tmpl w:val="F6CC94DA"/>
    <w:lvl w:ilvl="0">
      <w:start w:val="19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0C221A"/>
    <w:multiLevelType w:val="hybridMultilevel"/>
    <w:tmpl w:val="415CE768"/>
    <w:lvl w:ilvl="0" w:tplc="E7DED74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21046"/>
    <w:multiLevelType w:val="hybridMultilevel"/>
    <w:tmpl w:val="190AE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E5C54"/>
    <w:multiLevelType w:val="hybridMultilevel"/>
    <w:tmpl w:val="10529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D686C"/>
    <w:multiLevelType w:val="multilevel"/>
    <w:tmpl w:val="9406217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5D0028"/>
    <w:multiLevelType w:val="multilevel"/>
    <w:tmpl w:val="55B21E5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795635"/>
    <w:multiLevelType w:val="hybridMultilevel"/>
    <w:tmpl w:val="343EB68C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A202AFE2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5BC5B96"/>
    <w:multiLevelType w:val="multilevel"/>
    <w:tmpl w:val="8CAC2260"/>
    <w:lvl w:ilvl="0">
      <w:start w:val="1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800EE"/>
    <w:multiLevelType w:val="hybridMultilevel"/>
    <w:tmpl w:val="5AD27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6C2BD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3A17D0"/>
    <w:multiLevelType w:val="hybridMultilevel"/>
    <w:tmpl w:val="075A8312"/>
    <w:lvl w:ilvl="0" w:tplc="CE24FB1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F87366"/>
    <w:multiLevelType w:val="hybridMultilevel"/>
    <w:tmpl w:val="E0E077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13B6C44"/>
    <w:multiLevelType w:val="multilevel"/>
    <w:tmpl w:val="8C809BCE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8E4186"/>
    <w:multiLevelType w:val="multilevel"/>
    <w:tmpl w:val="D2A23E9A"/>
    <w:lvl w:ilvl="0">
      <w:start w:val="1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B52C7E"/>
    <w:multiLevelType w:val="hybridMultilevel"/>
    <w:tmpl w:val="5090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96D01"/>
    <w:multiLevelType w:val="multilevel"/>
    <w:tmpl w:val="29A88376"/>
    <w:lvl w:ilvl="0">
      <w:start w:val="1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46627"/>
    <w:multiLevelType w:val="hybridMultilevel"/>
    <w:tmpl w:val="0FF23656"/>
    <w:lvl w:ilvl="0" w:tplc="20E8DB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E33CD"/>
    <w:multiLevelType w:val="hybridMultilevel"/>
    <w:tmpl w:val="940E6ABC"/>
    <w:lvl w:ilvl="0" w:tplc="F29CEC8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6C00F0"/>
    <w:multiLevelType w:val="hybridMultilevel"/>
    <w:tmpl w:val="A9B6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21"/>
  </w:num>
  <w:num w:numId="5">
    <w:abstractNumId w:val="35"/>
  </w:num>
  <w:num w:numId="6">
    <w:abstractNumId w:val="3"/>
  </w:num>
  <w:num w:numId="7">
    <w:abstractNumId w:val="25"/>
  </w:num>
  <w:num w:numId="8">
    <w:abstractNumId w:val="22"/>
  </w:num>
  <w:num w:numId="9">
    <w:abstractNumId w:val="0"/>
  </w:num>
  <w:num w:numId="10">
    <w:abstractNumId w:val="16"/>
  </w:num>
  <w:num w:numId="11">
    <w:abstractNumId w:val="20"/>
  </w:num>
  <w:num w:numId="12">
    <w:abstractNumId w:val="15"/>
  </w:num>
  <w:num w:numId="13">
    <w:abstractNumId w:val="12"/>
  </w:num>
  <w:num w:numId="14">
    <w:abstractNumId w:val="29"/>
  </w:num>
  <w:num w:numId="15">
    <w:abstractNumId w:val="17"/>
  </w:num>
  <w:num w:numId="16">
    <w:abstractNumId w:val="18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4"/>
  </w:num>
  <w:num w:numId="20">
    <w:abstractNumId w:val="28"/>
  </w:num>
  <w:num w:numId="21">
    <w:abstractNumId w:val="11"/>
  </w:num>
  <w:num w:numId="22">
    <w:abstractNumId w:val="8"/>
  </w:num>
  <w:num w:numId="23">
    <w:abstractNumId w:val="6"/>
  </w:num>
  <w:num w:numId="24">
    <w:abstractNumId w:val="23"/>
  </w:num>
  <w:num w:numId="25">
    <w:abstractNumId w:val="24"/>
  </w:num>
  <w:num w:numId="26">
    <w:abstractNumId w:val="2"/>
  </w:num>
  <w:num w:numId="27">
    <w:abstractNumId w:val="14"/>
  </w:num>
  <w:num w:numId="28">
    <w:abstractNumId w:val="30"/>
  </w:num>
  <w:num w:numId="29">
    <w:abstractNumId w:val="33"/>
  </w:num>
  <w:num w:numId="30">
    <w:abstractNumId w:val="26"/>
  </w:num>
  <w:num w:numId="31">
    <w:abstractNumId w:val="9"/>
  </w:num>
  <w:num w:numId="32">
    <w:abstractNumId w:val="31"/>
  </w:num>
  <w:num w:numId="33">
    <w:abstractNumId w:val="10"/>
  </w:num>
  <w:num w:numId="34">
    <w:abstractNumId w:val="19"/>
  </w:num>
  <w:num w:numId="35">
    <w:abstractNumId w:val="36"/>
  </w:num>
  <w:num w:numId="36">
    <w:abstractNumId w:val="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00"/>
    <w:rsid w:val="00005314"/>
    <w:rsid w:val="00011CF1"/>
    <w:rsid w:val="000144E6"/>
    <w:rsid w:val="000217B5"/>
    <w:rsid w:val="000218F1"/>
    <w:rsid w:val="00023DEA"/>
    <w:rsid w:val="000252DC"/>
    <w:rsid w:val="00026AEB"/>
    <w:rsid w:val="0003016F"/>
    <w:rsid w:val="0003152B"/>
    <w:rsid w:val="000317FD"/>
    <w:rsid w:val="00031AE2"/>
    <w:rsid w:val="00036C30"/>
    <w:rsid w:val="00036F1B"/>
    <w:rsid w:val="0004137C"/>
    <w:rsid w:val="00057FF1"/>
    <w:rsid w:val="00077D8B"/>
    <w:rsid w:val="00087962"/>
    <w:rsid w:val="00090BFB"/>
    <w:rsid w:val="00092806"/>
    <w:rsid w:val="00094932"/>
    <w:rsid w:val="00096C45"/>
    <w:rsid w:val="000A0F25"/>
    <w:rsid w:val="000A10D0"/>
    <w:rsid w:val="000A1933"/>
    <w:rsid w:val="000B110C"/>
    <w:rsid w:val="000B4057"/>
    <w:rsid w:val="000B4A69"/>
    <w:rsid w:val="000B69BA"/>
    <w:rsid w:val="000C1036"/>
    <w:rsid w:val="000C1383"/>
    <w:rsid w:val="000C426B"/>
    <w:rsid w:val="000D0020"/>
    <w:rsid w:val="000D01ED"/>
    <w:rsid w:val="000D3CD7"/>
    <w:rsid w:val="000D573C"/>
    <w:rsid w:val="000E0497"/>
    <w:rsid w:val="000E75B5"/>
    <w:rsid w:val="000F177D"/>
    <w:rsid w:val="000F5A00"/>
    <w:rsid w:val="000F6CAA"/>
    <w:rsid w:val="00102263"/>
    <w:rsid w:val="00102651"/>
    <w:rsid w:val="001079A2"/>
    <w:rsid w:val="001152C0"/>
    <w:rsid w:val="001255F0"/>
    <w:rsid w:val="00127CFE"/>
    <w:rsid w:val="0013038F"/>
    <w:rsid w:val="00131EF2"/>
    <w:rsid w:val="00136D66"/>
    <w:rsid w:val="0014732A"/>
    <w:rsid w:val="001522C8"/>
    <w:rsid w:val="00152D35"/>
    <w:rsid w:val="00156382"/>
    <w:rsid w:val="00166F08"/>
    <w:rsid w:val="00176D64"/>
    <w:rsid w:val="001822A0"/>
    <w:rsid w:val="00182F07"/>
    <w:rsid w:val="001868A0"/>
    <w:rsid w:val="00190F73"/>
    <w:rsid w:val="00192342"/>
    <w:rsid w:val="001A6F5D"/>
    <w:rsid w:val="001B2085"/>
    <w:rsid w:val="001B6C6B"/>
    <w:rsid w:val="001C6029"/>
    <w:rsid w:val="001C617E"/>
    <w:rsid w:val="001C7D6E"/>
    <w:rsid w:val="001D3DC2"/>
    <w:rsid w:val="001D409E"/>
    <w:rsid w:val="001D4942"/>
    <w:rsid w:val="001F5905"/>
    <w:rsid w:val="001F5F33"/>
    <w:rsid w:val="00201C5D"/>
    <w:rsid w:val="0020457B"/>
    <w:rsid w:val="002053E7"/>
    <w:rsid w:val="0020688D"/>
    <w:rsid w:val="0021092C"/>
    <w:rsid w:val="0021547A"/>
    <w:rsid w:val="00220772"/>
    <w:rsid w:val="0022239F"/>
    <w:rsid w:val="00224DEF"/>
    <w:rsid w:val="00225A26"/>
    <w:rsid w:val="002324DE"/>
    <w:rsid w:val="00236195"/>
    <w:rsid w:val="00250D13"/>
    <w:rsid w:val="00251702"/>
    <w:rsid w:val="002529C4"/>
    <w:rsid w:val="00255933"/>
    <w:rsid w:val="002560C6"/>
    <w:rsid w:val="00264746"/>
    <w:rsid w:val="00267FC9"/>
    <w:rsid w:val="00271A02"/>
    <w:rsid w:val="00272E8E"/>
    <w:rsid w:val="00284EE2"/>
    <w:rsid w:val="002907A9"/>
    <w:rsid w:val="002911C1"/>
    <w:rsid w:val="002A09C8"/>
    <w:rsid w:val="002A6B08"/>
    <w:rsid w:val="002B2196"/>
    <w:rsid w:val="002B30CD"/>
    <w:rsid w:val="002B343D"/>
    <w:rsid w:val="002B653A"/>
    <w:rsid w:val="002C4773"/>
    <w:rsid w:val="002D3177"/>
    <w:rsid w:val="002D41E1"/>
    <w:rsid w:val="002E3748"/>
    <w:rsid w:val="002E625E"/>
    <w:rsid w:val="002F02A5"/>
    <w:rsid w:val="002F37B7"/>
    <w:rsid w:val="002F5318"/>
    <w:rsid w:val="00304224"/>
    <w:rsid w:val="00304881"/>
    <w:rsid w:val="00306811"/>
    <w:rsid w:val="00311831"/>
    <w:rsid w:val="003138D7"/>
    <w:rsid w:val="00314104"/>
    <w:rsid w:val="0032061E"/>
    <w:rsid w:val="00320856"/>
    <w:rsid w:val="00322B83"/>
    <w:rsid w:val="003239F4"/>
    <w:rsid w:val="00327ADB"/>
    <w:rsid w:val="00327F14"/>
    <w:rsid w:val="0034609C"/>
    <w:rsid w:val="00346F83"/>
    <w:rsid w:val="00352DD1"/>
    <w:rsid w:val="003644D0"/>
    <w:rsid w:val="003703D5"/>
    <w:rsid w:val="00371B1D"/>
    <w:rsid w:val="00372F1D"/>
    <w:rsid w:val="0037570B"/>
    <w:rsid w:val="00385FA5"/>
    <w:rsid w:val="00387AE9"/>
    <w:rsid w:val="0039398C"/>
    <w:rsid w:val="00395AF7"/>
    <w:rsid w:val="00395CBE"/>
    <w:rsid w:val="003A680A"/>
    <w:rsid w:val="003B2B1D"/>
    <w:rsid w:val="003C3431"/>
    <w:rsid w:val="003C4C15"/>
    <w:rsid w:val="003D1EEF"/>
    <w:rsid w:val="003D2A05"/>
    <w:rsid w:val="003D71F3"/>
    <w:rsid w:val="003E089B"/>
    <w:rsid w:val="003F071E"/>
    <w:rsid w:val="003F2B23"/>
    <w:rsid w:val="003F2BD7"/>
    <w:rsid w:val="003F2F38"/>
    <w:rsid w:val="00401B50"/>
    <w:rsid w:val="004022D6"/>
    <w:rsid w:val="00405AA3"/>
    <w:rsid w:val="0041255E"/>
    <w:rsid w:val="0041275E"/>
    <w:rsid w:val="004136AE"/>
    <w:rsid w:val="0042137B"/>
    <w:rsid w:val="00421DF1"/>
    <w:rsid w:val="0042266E"/>
    <w:rsid w:val="004328EF"/>
    <w:rsid w:val="00432D7A"/>
    <w:rsid w:val="00435D78"/>
    <w:rsid w:val="00455B20"/>
    <w:rsid w:val="00464AD7"/>
    <w:rsid w:val="00464EE0"/>
    <w:rsid w:val="004730B6"/>
    <w:rsid w:val="0047353E"/>
    <w:rsid w:val="00476184"/>
    <w:rsid w:val="004818F3"/>
    <w:rsid w:val="00494767"/>
    <w:rsid w:val="004A292E"/>
    <w:rsid w:val="004A2B67"/>
    <w:rsid w:val="004C771F"/>
    <w:rsid w:val="004D41A6"/>
    <w:rsid w:val="004D716A"/>
    <w:rsid w:val="004E06F2"/>
    <w:rsid w:val="004E1989"/>
    <w:rsid w:val="004E6114"/>
    <w:rsid w:val="004E768F"/>
    <w:rsid w:val="004F03A9"/>
    <w:rsid w:val="005005E2"/>
    <w:rsid w:val="00500D4A"/>
    <w:rsid w:val="005029B3"/>
    <w:rsid w:val="00505882"/>
    <w:rsid w:val="00522600"/>
    <w:rsid w:val="005234DE"/>
    <w:rsid w:val="00523BC5"/>
    <w:rsid w:val="0052458E"/>
    <w:rsid w:val="00524DAA"/>
    <w:rsid w:val="00524F64"/>
    <w:rsid w:val="005264BA"/>
    <w:rsid w:val="00533215"/>
    <w:rsid w:val="005365B2"/>
    <w:rsid w:val="00537FBE"/>
    <w:rsid w:val="005435BA"/>
    <w:rsid w:val="00554A58"/>
    <w:rsid w:val="00554B80"/>
    <w:rsid w:val="00560828"/>
    <w:rsid w:val="005627C3"/>
    <w:rsid w:val="00566A67"/>
    <w:rsid w:val="005676DA"/>
    <w:rsid w:val="0057602F"/>
    <w:rsid w:val="0057607D"/>
    <w:rsid w:val="0057694D"/>
    <w:rsid w:val="00586325"/>
    <w:rsid w:val="005940FA"/>
    <w:rsid w:val="005A3621"/>
    <w:rsid w:val="005A3C06"/>
    <w:rsid w:val="005A69E6"/>
    <w:rsid w:val="005C519F"/>
    <w:rsid w:val="005D3300"/>
    <w:rsid w:val="005D379F"/>
    <w:rsid w:val="005D3E48"/>
    <w:rsid w:val="005D5225"/>
    <w:rsid w:val="005D6669"/>
    <w:rsid w:val="005E1510"/>
    <w:rsid w:val="005E6FA9"/>
    <w:rsid w:val="005E75E4"/>
    <w:rsid w:val="005E7758"/>
    <w:rsid w:val="005F1EF2"/>
    <w:rsid w:val="005F3AA4"/>
    <w:rsid w:val="005F710A"/>
    <w:rsid w:val="005F7F7C"/>
    <w:rsid w:val="006075FA"/>
    <w:rsid w:val="00610DD0"/>
    <w:rsid w:val="006166C4"/>
    <w:rsid w:val="00621C45"/>
    <w:rsid w:val="006247D0"/>
    <w:rsid w:val="00626FEF"/>
    <w:rsid w:val="00633CE1"/>
    <w:rsid w:val="00634C28"/>
    <w:rsid w:val="00640BD3"/>
    <w:rsid w:val="006425D7"/>
    <w:rsid w:val="00642EBC"/>
    <w:rsid w:val="00645972"/>
    <w:rsid w:val="006501B7"/>
    <w:rsid w:val="006531D2"/>
    <w:rsid w:val="00654042"/>
    <w:rsid w:val="0066382F"/>
    <w:rsid w:val="0066444F"/>
    <w:rsid w:val="00664C76"/>
    <w:rsid w:val="00671874"/>
    <w:rsid w:val="0067249F"/>
    <w:rsid w:val="00675E4A"/>
    <w:rsid w:val="00675E66"/>
    <w:rsid w:val="006761C9"/>
    <w:rsid w:val="00676283"/>
    <w:rsid w:val="006854F2"/>
    <w:rsid w:val="00685B92"/>
    <w:rsid w:val="00694C22"/>
    <w:rsid w:val="006A18AC"/>
    <w:rsid w:val="006A1E15"/>
    <w:rsid w:val="006A39C6"/>
    <w:rsid w:val="006B0059"/>
    <w:rsid w:val="006B1329"/>
    <w:rsid w:val="006B3553"/>
    <w:rsid w:val="006B462D"/>
    <w:rsid w:val="006C6F56"/>
    <w:rsid w:val="006C75EB"/>
    <w:rsid w:val="006C7DE5"/>
    <w:rsid w:val="006E6E99"/>
    <w:rsid w:val="006F4905"/>
    <w:rsid w:val="006F6B74"/>
    <w:rsid w:val="0070112F"/>
    <w:rsid w:val="00703977"/>
    <w:rsid w:val="00704BCB"/>
    <w:rsid w:val="007057E0"/>
    <w:rsid w:val="00716B14"/>
    <w:rsid w:val="00717E7A"/>
    <w:rsid w:val="00722676"/>
    <w:rsid w:val="007258FE"/>
    <w:rsid w:val="00733856"/>
    <w:rsid w:val="00741840"/>
    <w:rsid w:val="00747ED7"/>
    <w:rsid w:val="00750194"/>
    <w:rsid w:val="00751A4C"/>
    <w:rsid w:val="00751D52"/>
    <w:rsid w:val="007628A1"/>
    <w:rsid w:val="00762A7F"/>
    <w:rsid w:val="007638EB"/>
    <w:rsid w:val="00772A75"/>
    <w:rsid w:val="0077357E"/>
    <w:rsid w:val="007812BF"/>
    <w:rsid w:val="00783A7A"/>
    <w:rsid w:val="007979C1"/>
    <w:rsid w:val="007A2FAB"/>
    <w:rsid w:val="007A5E14"/>
    <w:rsid w:val="007B261B"/>
    <w:rsid w:val="007B4E13"/>
    <w:rsid w:val="007B7333"/>
    <w:rsid w:val="007D11CB"/>
    <w:rsid w:val="007D26B6"/>
    <w:rsid w:val="007E2EF1"/>
    <w:rsid w:val="007E3FC9"/>
    <w:rsid w:val="007E46F6"/>
    <w:rsid w:val="007F6021"/>
    <w:rsid w:val="00801253"/>
    <w:rsid w:val="008012F8"/>
    <w:rsid w:val="00806688"/>
    <w:rsid w:val="00840C59"/>
    <w:rsid w:val="00842DB3"/>
    <w:rsid w:val="008646DE"/>
    <w:rsid w:val="0086644C"/>
    <w:rsid w:val="0086755B"/>
    <w:rsid w:val="00872378"/>
    <w:rsid w:val="00882A47"/>
    <w:rsid w:val="008834D0"/>
    <w:rsid w:val="0088585A"/>
    <w:rsid w:val="00891E94"/>
    <w:rsid w:val="00892622"/>
    <w:rsid w:val="008A25B5"/>
    <w:rsid w:val="008A2C80"/>
    <w:rsid w:val="008A3C35"/>
    <w:rsid w:val="008A410E"/>
    <w:rsid w:val="008A4BD7"/>
    <w:rsid w:val="008A4C62"/>
    <w:rsid w:val="008A7479"/>
    <w:rsid w:val="008B2184"/>
    <w:rsid w:val="008B3D6F"/>
    <w:rsid w:val="008C0095"/>
    <w:rsid w:val="008D2341"/>
    <w:rsid w:val="008D263E"/>
    <w:rsid w:val="008D322C"/>
    <w:rsid w:val="008E095F"/>
    <w:rsid w:val="008E2F06"/>
    <w:rsid w:val="008E47DC"/>
    <w:rsid w:val="008E7298"/>
    <w:rsid w:val="008F7AC0"/>
    <w:rsid w:val="00912507"/>
    <w:rsid w:val="00915969"/>
    <w:rsid w:val="009232D6"/>
    <w:rsid w:val="00927037"/>
    <w:rsid w:val="00931F72"/>
    <w:rsid w:val="009325B1"/>
    <w:rsid w:val="009354A3"/>
    <w:rsid w:val="00946945"/>
    <w:rsid w:val="0095042D"/>
    <w:rsid w:val="009512BC"/>
    <w:rsid w:val="009577CC"/>
    <w:rsid w:val="00962A77"/>
    <w:rsid w:val="00970A22"/>
    <w:rsid w:val="00975D89"/>
    <w:rsid w:val="00981D3B"/>
    <w:rsid w:val="0099579B"/>
    <w:rsid w:val="0099584A"/>
    <w:rsid w:val="00995CD1"/>
    <w:rsid w:val="009A1077"/>
    <w:rsid w:val="009A79F3"/>
    <w:rsid w:val="009C1721"/>
    <w:rsid w:val="009C2EFE"/>
    <w:rsid w:val="009C4682"/>
    <w:rsid w:val="009C71B7"/>
    <w:rsid w:val="009E2CC7"/>
    <w:rsid w:val="009F2669"/>
    <w:rsid w:val="009F4A13"/>
    <w:rsid w:val="00A00CE4"/>
    <w:rsid w:val="00A02B48"/>
    <w:rsid w:val="00A03B9E"/>
    <w:rsid w:val="00A11893"/>
    <w:rsid w:val="00A13576"/>
    <w:rsid w:val="00A164C9"/>
    <w:rsid w:val="00A233EC"/>
    <w:rsid w:val="00A24BE3"/>
    <w:rsid w:val="00A27FED"/>
    <w:rsid w:val="00A346BA"/>
    <w:rsid w:val="00A37014"/>
    <w:rsid w:val="00A45E32"/>
    <w:rsid w:val="00A5009B"/>
    <w:rsid w:val="00A701A0"/>
    <w:rsid w:val="00A74585"/>
    <w:rsid w:val="00A75FC6"/>
    <w:rsid w:val="00A82B4A"/>
    <w:rsid w:val="00A86DE6"/>
    <w:rsid w:val="00A9003C"/>
    <w:rsid w:val="00A95E08"/>
    <w:rsid w:val="00AA2F17"/>
    <w:rsid w:val="00AA4BA6"/>
    <w:rsid w:val="00AA6EB7"/>
    <w:rsid w:val="00AB0F22"/>
    <w:rsid w:val="00AB56F9"/>
    <w:rsid w:val="00AB74A1"/>
    <w:rsid w:val="00AC7D8C"/>
    <w:rsid w:val="00AD0E47"/>
    <w:rsid w:val="00AE0CFD"/>
    <w:rsid w:val="00AE4E27"/>
    <w:rsid w:val="00AE7104"/>
    <w:rsid w:val="00AE710B"/>
    <w:rsid w:val="00AF1BF8"/>
    <w:rsid w:val="00B00046"/>
    <w:rsid w:val="00B01163"/>
    <w:rsid w:val="00B013C0"/>
    <w:rsid w:val="00B05051"/>
    <w:rsid w:val="00B105AF"/>
    <w:rsid w:val="00B17D1F"/>
    <w:rsid w:val="00B215B0"/>
    <w:rsid w:val="00B27C14"/>
    <w:rsid w:val="00B304CA"/>
    <w:rsid w:val="00B3569D"/>
    <w:rsid w:val="00B4087D"/>
    <w:rsid w:val="00B446FA"/>
    <w:rsid w:val="00B5047E"/>
    <w:rsid w:val="00B51A13"/>
    <w:rsid w:val="00B52093"/>
    <w:rsid w:val="00B53ECD"/>
    <w:rsid w:val="00B61092"/>
    <w:rsid w:val="00B611FE"/>
    <w:rsid w:val="00B726B8"/>
    <w:rsid w:val="00B729FD"/>
    <w:rsid w:val="00B83253"/>
    <w:rsid w:val="00B8387B"/>
    <w:rsid w:val="00B8761D"/>
    <w:rsid w:val="00B90B41"/>
    <w:rsid w:val="00B924FC"/>
    <w:rsid w:val="00B92503"/>
    <w:rsid w:val="00B93356"/>
    <w:rsid w:val="00BA3B82"/>
    <w:rsid w:val="00BB10C9"/>
    <w:rsid w:val="00BB1585"/>
    <w:rsid w:val="00BC0A38"/>
    <w:rsid w:val="00BC15D1"/>
    <w:rsid w:val="00BC30F0"/>
    <w:rsid w:val="00BC4E9D"/>
    <w:rsid w:val="00BC6585"/>
    <w:rsid w:val="00BD221E"/>
    <w:rsid w:val="00BD3699"/>
    <w:rsid w:val="00C12F48"/>
    <w:rsid w:val="00C24F95"/>
    <w:rsid w:val="00C27F66"/>
    <w:rsid w:val="00C32205"/>
    <w:rsid w:val="00C401B9"/>
    <w:rsid w:val="00C45720"/>
    <w:rsid w:val="00C45F4E"/>
    <w:rsid w:val="00C61ADE"/>
    <w:rsid w:val="00C63621"/>
    <w:rsid w:val="00C713ED"/>
    <w:rsid w:val="00C72960"/>
    <w:rsid w:val="00C77BEF"/>
    <w:rsid w:val="00C85845"/>
    <w:rsid w:val="00C8745C"/>
    <w:rsid w:val="00C92ACC"/>
    <w:rsid w:val="00C9310C"/>
    <w:rsid w:val="00CA0A28"/>
    <w:rsid w:val="00CA4658"/>
    <w:rsid w:val="00CB17C7"/>
    <w:rsid w:val="00CB5542"/>
    <w:rsid w:val="00CC3D45"/>
    <w:rsid w:val="00CC4ED1"/>
    <w:rsid w:val="00CD04B5"/>
    <w:rsid w:val="00CD1409"/>
    <w:rsid w:val="00CF3D6E"/>
    <w:rsid w:val="00CF6C9A"/>
    <w:rsid w:val="00D058B3"/>
    <w:rsid w:val="00D10023"/>
    <w:rsid w:val="00D10CC3"/>
    <w:rsid w:val="00D1798B"/>
    <w:rsid w:val="00D209B7"/>
    <w:rsid w:val="00D20B16"/>
    <w:rsid w:val="00D2257D"/>
    <w:rsid w:val="00D234AA"/>
    <w:rsid w:val="00D2444E"/>
    <w:rsid w:val="00D3074E"/>
    <w:rsid w:val="00D411EF"/>
    <w:rsid w:val="00D43DE6"/>
    <w:rsid w:val="00D556D7"/>
    <w:rsid w:val="00D566F0"/>
    <w:rsid w:val="00D6083C"/>
    <w:rsid w:val="00D618F8"/>
    <w:rsid w:val="00D73DCD"/>
    <w:rsid w:val="00D73E5E"/>
    <w:rsid w:val="00D76846"/>
    <w:rsid w:val="00D76E30"/>
    <w:rsid w:val="00D835FD"/>
    <w:rsid w:val="00D83F2D"/>
    <w:rsid w:val="00D90760"/>
    <w:rsid w:val="00D918A4"/>
    <w:rsid w:val="00D922B2"/>
    <w:rsid w:val="00D936D6"/>
    <w:rsid w:val="00DA0263"/>
    <w:rsid w:val="00DB12C6"/>
    <w:rsid w:val="00DC63A2"/>
    <w:rsid w:val="00DC7462"/>
    <w:rsid w:val="00DD0D2B"/>
    <w:rsid w:val="00DD78B1"/>
    <w:rsid w:val="00DE6DB1"/>
    <w:rsid w:val="00E020D9"/>
    <w:rsid w:val="00E0241E"/>
    <w:rsid w:val="00E05E73"/>
    <w:rsid w:val="00E05F2B"/>
    <w:rsid w:val="00E10154"/>
    <w:rsid w:val="00E13729"/>
    <w:rsid w:val="00E1692F"/>
    <w:rsid w:val="00E16A76"/>
    <w:rsid w:val="00E20D24"/>
    <w:rsid w:val="00E21E7A"/>
    <w:rsid w:val="00E237FF"/>
    <w:rsid w:val="00E252D0"/>
    <w:rsid w:val="00E34259"/>
    <w:rsid w:val="00E471FD"/>
    <w:rsid w:val="00E5013D"/>
    <w:rsid w:val="00E52FE2"/>
    <w:rsid w:val="00E5359E"/>
    <w:rsid w:val="00E644DA"/>
    <w:rsid w:val="00E653E6"/>
    <w:rsid w:val="00E673BA"/>
    <w:rsid w:val="00E7047C"/>
    <w:rsid w:val="00E75C9A"/>
    <w:rsid w:val="00E76A0D"/>
    <w:rsid w:val="00E77606"/>
    <w:rsid w:val="00E77CF6"/>
    <w:rsid w:val="00E95363"/>
    <w:rsid w:val="00EB1BA3"/>
    <w:rsid w:val="00EB5E7E"/>
    <w:rsid w:val="00EC2D99"/>
    <w:rsid w:val="00EC31F1"/>
    <w:rsid w:val="00EC6497"/>
    <w:rsid w:val="00ED268C"/>
    <w:rsid w:val="00ED27F0"/>
    <w:rsid w:val="00ED5B23"/>
    <w:rsid w:val="00EE5548"/>
    <w:rsid w:val="00EF51CC"/>
    <w:rsid w:val="00F003B6"/>
    <w:rsid w:val="00F03E87"/>
    <w:rsid w:val="00F13E50"/>
    <w:rsid w:val="00F20E38"/>
    <w:rsid w:val="00F21500"/>
    <w:rsid w:val="00F22BEE"/>
    <w:rsid w:val="00F26798"/>
    <w:rsid w:val="00F44D59"/>
    <w:rsid w:val="00F518EB"/>
    <w:rsid w:val="00F53F2E"/>
    <w:rsid w:val="00F54205"/>
    <w:rsid w:val="00F6194D"/>
    <w:rsid w:val="00F6609F"/>
    <w:rsid w:val="00F71315"/>
    <w:rsid w:val="00F71830"/>
    <w:rsid w:val="00F802E5"/>
    <w:rsid w:val="00F80DF2"/>
    <w:rsid w:val="00F814FF"/>
    <w:rsid w:val="00F81F27"/>
    <w:rsid w:val="00F87130"/>
    <w:rsid w:val="00F87F27"/>
    <w:rsid w:val="00FA0927"/>
    <w:rsid w:val="00FB56DD"/>
    <w:rsid w:val="00FC245E"/>
    <w:rsid w:val="00FD5230"/>
    <w:rsid w:val="00FE07BC"/>
    <w:rsid w:val="00FE08D4"/>
    <w:rsid w:val="00FE2D4D"/>
    <w:rsid w:val="00FE3204"/>
    <w:rsid w:val="00FE3405"/>
    <w:rsid w:val="00FF114C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51B5F"/>
  <w15:docId w15:val="{9A783140-EAE5-4CA8-9AB5-68979FCB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C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F6CAA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0F6CAA"/>
    <w:pPr>
      <w:keepNext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0F6CA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0F6CAA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0F6CAA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F6CAA"/>
    <w:pPr>
      <w:keepNext/>
      <w:jc w:val="center"/>
      <w:outlineLvl w:val="6"/>
    </w:pPr>
    <w:rPr>
      <w:rFonts w:ascii="Arial Narrow" w:hAnsi="Arial Narrow"/>
      <w:sz w:val="28"/>
    </w:rPr>
  </w:style>
  <w:style w:type="paragraph" w:styleId="8">
    <w:name w:val="heading 8"/>
    <w:basedOn w:val="a"/>
    <w:next w:val="a"/>
    <w:qFormat/>
    <w:rsid w:val="000F6CAA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F6CAA"/>
    <w:pPr>
      <w:keepNext/>
      <w:jc w:val="both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CAA"/>
    <w:pPr>
      <w:ind w:firstLine="708"/>
      <w:jc w:val="both"/>
    </w:pPr>
  </w:style>
  <w:style w:type="paragraph" w:styleId="20">
    <w:name w:val="Body Text Indent 2"/>
    <w:basedOn w:val="a"/>
    <w:rsid w:val="000F6CAA"/>
    <w:pPr>
      <w:spacing w:line="280" w:lineRule="exact"/>
      <w:ind w:firstLine="709"/>
      <w:jc w:val="both"/>
    </w:pPr>
    <w:rPr>
      <w:sz w:val="28"/>
    </w:rPr>
  </w:style>
  <w:style w:type="paragraph" w:styleId="a4">
    <w:name w:val="Body Text"/>
    <w:basedOn w:val="a"/>
    <w:rsid w:val="000F6CAA"/>
    <w:pPr>
      <w:spacing w:line="280" w:lineRule="exact"/>
    </w:pPr>
    <w:rPr>
      <w:sz w:val="28"/>
    </w:rPr>
  </w:style>
  <w:style w:type="paragraph" w:styleId="30">
    <w:name w:val="Body Text Indent 3"/>
    <w:basedOn w:val="a"/>
    <w:rsid w:val="000F6CAA"/>
    <w:pPr>
      <w:spacing w:line="280" w:lineRule="exact"/>
      <w:ind w:left="709"/>
      <w:jc w:val="both"/>
    </w:pPr>
    <w:rPr>
      <w:sz w:val="28"/>
    </w:rPr>
  </w:style>
  <w:style w:type="paragraph" w:styleId="21">
    <w:name w:val="Body Text 2"/>
    <w:basedOn w:val="a"/>
    <w:rsid w:val="000F6CAA"/>
    <w:pPr>
      <w:jc w:val="center"/>
    </w:pPr>
    <w:rPr>
      <w:sz w:val="28"/>
    </w:rPr>
  </w:style>
  <w:style w:type="paragraph" w:styleId="31">
    <w:name w:val="Body Text 3"/>
    <w:basedOn w:val="a"/>
    <w:rsid w:val="000F6CAA"/>
    <w:pPr>
      <w:jc w:val="both"/>
    </w:pPr>
    <w:rPr>
      <w:sz w:val="28"/>
    </w:rPr>
  </w:style>
  <w:style w:type="paragraph" w:styleId="a5">
    <w:name w:val="header"/>
    <w:basedOn w:val="a"/>
    <w:rsid w:val="000F6C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F6CAA"/>
  </w:style>
  <w:style w:type="character" w:styleId="a7">
    <w:name w:val="Hyperlink"/>
    <w:basedOn w:val="a0"/>
    <w:rsid w:val="000F6CAA"/>
    <w:rPr>
      <w:color w:val="0000FF"/>
      <w:u w:val="single"/>
    </w:rPr>
  </w:style>
  <w:style w:type="paragraph" w:styleId="a8">
    <w:name w:val="Balloon Text"/>
    <w:basedOn w:val="a"/>
    <w:semiHidden/>
    <w:rsid w:val="00F80D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379F"/>
    <w:pPr>
      <w:ind w:left="720"/>
      <w:contextualSpacing/>
    </w:pPr>
  </w:style>
  <w:style w:type="table" w:styleId="aa">
    <w:name w:val="Table Grid"/>
    <w:basedOn w:val="a1"/>
    <w:uiPriority w:val="39"/>
    <w:rsid w:val="00BB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locked/>
    <w:rsid w:val="002324DE"/>
    <w:rPr>
      <w:rFonts w:ascii="Arial" w:hAnsi="Arial" w:cs="Arial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324DE"/>
    <w:pPr>
      <w:widowControl w:val="0"/>
      <w:shd w:val="clear" w:color="auto" w:fill="FFFFFF"/>
      <w:spacing w:before="480" w:line="336" w:lineRule="exact"/>
      <w:jc w:val="both"/>
    </w:pPr>
    <w:rPr>
      <w:rFonts w:ascii="Arial" w:hAnsi="Arial" w:cs="Arial"/>
      <w:sz w:val="28"/>
      <w:szCs w:val="28"/>
    </w:rPr>
  </w:style>
  <w:style w:type="paragraph" w:customStyle="1" w:styleId="Style3">
    <w:name w:val="Style3"/>
    <w:basedOn w:val="a"/>
    <w:uiPriority w:val="99"/>
    <w:rsid w:val="00970A2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970A2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70A22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b">
    <w:name w:val="No Spacing"/>
    <w:link w:val="ac"/>
    <w:uiPriority w:val="1"/>
    <w:qFormat/>
    <w:rsid w:val="00970A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A22"/>
    <w:rPr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D71F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D71F3"/>
    <w:rPr>
      <w:b/>
      <w:bCs/>
    </w:rPr>
  </w:style>
  <w:style w:type="character" w:customStyle="1" w:styleId="ac">
    <w:name w:val="Без интервала Знак"/>
    <w:basedOn w:val="a0"/>
    <w:link w:val="ab"/>
    <w:uiPriority w:val="1"/>
    <w:locked/>
    <w:rsid w:val="00F81F27"/>
    <w:rPr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1F5F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ol27\Desktop\&#1041;&#1083;&#1072;&#1085;&#1082;&#1080;%20&#1087;&#1088;&#1080;&#1082;&#1072;&#1079;&#1086;&#1074;\&#1041;&#1083;&#1072;&#1085;&#1082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AA4D-A64C-4215-8493-87F01DBE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1883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Префекта</vt:lpstr>
    </vt:vector>
  </TitlesOfParts>
  <Company>Krokoz™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Префекта</dc:title>
  <dc:subject/>
  <dc:creator>School27</dc:creator>
  <cp:keywords/>
  <dc:description/>
  <cp:lastModifiedBy>Пользователь</cp:lastModifiedBy>
  <cp:revision>95</cp:revision>
  <cp:lastPrinted>2023-01-27T12:17:00Z</cp:lastPrinted>
  <dcterms:created xsi:type="dcterms:W3CDTF">2015-03-20T08:25:00Z</dcterms:created>
  <dcterms:modified xsi:type="dcterms:W3CDTF">2024-11-20T05:46:00Z</dcterms:modified>
</cp:coreProperties>
</file>